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C8" w:rsidRPr="004A5624" w:rsidRDefault="00BA31C8" w:rsidP="00793AEB">
      <w:pPr>
        <w:ind w:left="-426" w:right="-29"/>
        <w:rPr>
          <w:rFonts w:ascii="PosterBodoni BT" w:hAnsi="PosterBodoni BT"/>
          <w:color w:val="000080"/>
        </w:rPr>
      </w:pPr>
      <w:r w:rsidRPr="005B4308">
        <w:rPr>
          <w:color w:val="000080"/>
        </w:rPr>
        <w:object w:dxaOrig="8266" w:dyaOrig="3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67.5pt" o:ole="">
            <v:imagedata r:id="rId7" o:title=""/>
          </v:shape>
          <o:OLEObject Type="Embed" ProgID="MSPhotoEd.3" ShapeID="_x0000_i1025" DrawAspect="Content" ObjectID="_1386777102" r:id="rId8"/>
        </w:object>
      </w:r>
      <w:r w:rsidRPr="00154975">
        <w:rPr>
          <w:rFonts w:ascii="PosterBodoni BT" w:hAnsi="PosterBodoni BT"/>
          <w:color w:val="000080"/>
        </w:rPr>
        <w:t xml:space="preserve"> </w:t>
      </w:r>
      <w:r w:rsidRPr="004A5624">
        <w:rPr>
          <w:rFonts w:ascii="PosterBodoni BT" w:hAnsi="PosterBodoni BT"/>
          <w:color w:val="000080"/>
        </w:rPr>
        <w:t>Comitato V Zona</w:t>
      </w:r>
      <w:r>
        <w:rPr>
          <w:rFonts w:ascii="PosterBodoni BT" w:hAnsi="PosterBodoni BT"/>
          <w:color w:val="000080"/>
        </w:rPr>
        <w:t xml:space="preserve"> Campania</w:t>
      </w:r>
    </w:p>
    <w:p w:rsidR="00BA31C8" w:rsidRPr="006B60C5" w:rsidRDefault="00BA31C8" w:rsidP="00330FC5">
      <w:pPr>
        <w:rPr>
          <w:rFonts w:ascii="PosterBodoni BT" w:hAnsi="PosterBodoni BT"/>
          <w:color w:val="000080"/>
        </w:rPr>
      </w:pPr>
      <w:r>
        <w:rPr>
          <w:rFonts w:ascii="PosterBodoni BT" w:hAnsi="PosterBodoni BT"/>
          <w:color w:val="000080"/>
        </w:rPr>
        <w:t xml:space="preserve">     </w:t>
      </w:r>
      <w:r>
        <w:rPr>
          <w:rFonts w:ascii="Arial" w:hAnsi="Arial" w:cs="Arial"/>
          <w:color w:val="000080"/>
          <w:sz w:val="18"/>
          <w:szCs w:val="18"/>
        </w:rPr>
        <w:t xml:space="preserve">    </w:t>
      </w:r>
    </w:p>
    <w:p w:rsidR="00BA31C8" w:rsidRDefault="00BA31C8" w:rsidP="00330FC5">
      <w:pPr>
        <w:widowControl w:val="0"/>
        <w:jc w:val="both"/>
      </w:pPr>
    </w:p>
    <w:p w:rsidR="00BA31C8" w:rsidRPr="002B7CBC" w:rsidRDefault="00BA31C8" w:rsidP="00330FC5">
      <w:pPr>
        <w:rPr>
          <w:sz w:val="22"/>
          <w:szCs w:val="22"/>
        </w:rPr>
      </w:pPr>
      <w:r w:rsidRPr="002B7CBC">
        <w:rPr>
          <w:sz w:val="22"/>
          <w:szCs w:val="22"/>
        </w:rPr>
        <w:t>Napoli, 02 dicembre 2011</w:t>
      </w:r>
    </w:p>
    <w:p w:rsidR="00BA31C8" w:rsidRPr="002B7CBC" w:rsidRDefault="00BA31C8" w:rsidP="00330FC5">
      <w:pPr>
        <w:rPr>
          <w:sz w:val="22"/>
          <w:szCs w:val="22"/>
        </w:rPr>
      </w:pPr>
      <w:r w:rsidRPr="002B7CBC">
        <w:rPr>
          <w:sz w:val="22"/>
          <w:szCs w:val="22"/>
        </w:rPr>
        <w:t>Prot. n° 152</w:t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</w:p>
    <w:p w:rsidR="00BA31C8" w:rsidRPr="002B7CBC" w:rsidRDefault="00BA31C8" w:rsidP="00330FC5">
      <w:pPr>
        <w:ind w:left="4242" w:firstLine="708"/>
        <w:rPr>
          <w:sz w:val="22"/>
          <w:szCs w:val="22"/>
        </w:rPr>
      </w:pPr>
      <w:r w:rsidRPr="002B7CBC">
        <w:rPr>
          <w:sz w:val="22"/>
          <w:szCs w:val="22"/>
        </w:rPr>
        <w:t xml:space="preserve">Agli </w:t>
      </w:r>
    </w:p>
    <w:p w:rsidR="00BA31C8" w:rsidRPr="002B7CBC" w:rsidRDefault="00BA31C8" w:rsidP="00330FC5">
      <w:pPr>
        <w:ind w:left="4950"/>
        <w:rPr>
          <w:smallCaps/>
          <w:sz w:val="22"/>
          <w:szCs w:val="22"/>
        </w:rPr>
      </w:pPr>
      <w:r w:rsidRPr="002B7CBC">
        <w:rPr>
          <w:sz w:val="22"/>
          <w:szCs w:val="22"/>
        </w:rPr>
        <w:t xml:space="preserve">AFFILIATI </w:t>
      </w:r>
      <w:r w:rsidRPr="002B7CBC">
        <w:rPr>
          <w:smallCaps/>
          <w:sz w:val="22"/>
          <w:szCs w:val="22"/>
        </w:rPr>
        <w:t>della V zona F.I.V.</w:t>
      </w:r>
    </w:p>
    <w:p w:rsidR="00BA31C8" w:rsidRPr="002B7CBC" w:rsidRDefault="00BA31C8" w:rsidP="00330FC5">
      <w:pPr>
        <w:ind w:left="4950"/>
        <w:rPr>
          <w:smallCaps/>
          <w:sz w:val="22"/>
          <w:szCs w:val="22"/>
          <w:u w:val="single"/>
        </w:rPr>
      </w:pPr>
      <w:r w:rsidRPr="002B7CBC">
        <w:rPr>
          <w:smallCaps/>
          <w:sz w:val="22"/>
          <w:szCs w:val="22"/>
          <w:u w:val="single"/>
        </w:rPr>
        <w:t>Loro e-mail</w:t>
      </w:r>
    </w:p>
    <w:p w:rsidR="00BA31C8" w:rsidRPr="002B7CBC" w:rsidRDefault="00BA31C8" w:rsidP="00330FC5">
      <w:pPr>
        <w:rPr>
          <w:sz w:val="22"/>
          <w:szCs w:val="22"/>
        </w:rPr>
      </w:pPr>
    </w:p>
    <w:p w:rsidR="00BA31C8" w:rsidRPr="002B7CBC" w:rsidRDefault="00BA31C8" w:rsidP="00330FC5">
      <w:pPr>
        <w:ind w:left="4111" w:firstLine="11"/>
        <w:rPr>
          <w:sz w:val="22"/>
          <w:szCs w:val="22"/>
        </w:rPr>
      </w:pPr>
      <w:r w:rsidRPr="002B7CBC">
        <w:rPr>
          <w:sz w:val="22"/>
          <w:szCs w:val="22"/>
        </w:rPr>
        <w:t xml:space="preserve"> e, p.c., </w:t>
      </w:r>
      <w:r w:rsidRPr="002B7CBC">
        <w:rPr>
          <w:sz w:val="22"/>
          <w:szCs w:val="22"/>
        </w:rPr>
        <w:tab/>
        <w:t>Lega Navale Castellammare di Stabia</w:t>
      </w:r>
    </w:p>
    <w:p w:rsidR="00BA31C8" w:rsidRPr="002B7CBC" w:rsidRDefault="00BA31C8" w:rsidP="00330FC5">
      <w:pPr>
        <w:ind w:left="4111" w:firstLine="11"/>
        <w:rPr>
          <w:sz w:val="22"/>
          <w:szCs w:val="22"/>
        </w:rPr>
      </w:pPr>
    </w:p>
    <w:p w:rsidR="00BA31C8" w:rsidRPr="002B7CBC" w:rsidRDefault="00BA31C8" w:rsidP="00330FC5">
      <w:pPr>
        <w:ind w:left="4111" w:firstLine="11"/>
        <w:rPr>
          <w:sz w:val="22"/>
          <w:szCs w:val="22"/>
        </w:rPr>
      </w:pPr>
    </w:p>
    <w:p w:rsidR="00BA31C8" w:rsidRPr="002B7CBC" w:rsidRDefault="00BA31C8" w:rsidP="00330FC5">
      <w:pPr>
        <w:jc w:val="both"/>
        <w:rPr>
          <w:b/>
          <w:sz w:val="22"/>
          <w:szCs w:val="22"/>
        </w:rPr>
      </w:pPr>
    </w:p>
    <w:p w:rsidR="00BA31C8" w:rsidRPr="002B7CBC" w:rsidRDefault="00BA31C8" w:rsidP="00330FC5">
      <w:pPr>
        <w:jc w:val="both"/>
        <w:rPr>
          <w:b/>
          <w:sz w:val="22"/>
          <w:szCs w:val="22"/>
          <w:u w:val="single"/>
        </w:rPr>
      </w:pPr>
      <w:r w:rsidRPr="002B7CBC">
        <w:rPr>
          <w:b/>
          <w:sz w:val="22"/>
          <w:szCs w:val="22"/>
          <w:u w:val="single"/>
        </w:rPr>
        <w:t>OGGETTO: Selezione Corso Allievi Istruttori “altura”/ “derive”</w:t>
      </w:r>
    </w:p>
    <w:p w:rsidR="00BA31C8" w:rsidRPr="002B7CBC" w:rsidRDefault="00BA31C8" w:rsidP="00330FC5">
      <w:pPr>
        <w:jc w:val="both"/>
        <w:rPr>
          <w:b/>
          <w:sz w:val="22"/>
          <w:szCs w:val="22"/>
          <w:u w:val="single"/>
        </w:rPr>
      </w:pPr>
    </w:p>
    <w:p w:rsidR="00BA31C8" w:rsidRPr="002B7CBC" w:rsidRDefault="00BA31C8" w:rsidP="00330FC5">
      <w:pPr>
        <w:jc w:val="both"/>
        <w:rPr>
          <w:sz w:val="22"/>
          <w:szCs w:val="22"/>
        </w:rPr>
      </w:pPr>
    </w:p>
    <w:p w:rsidR="00BA31C8" w:rsidRPr="002B7CBC" w:rsidRDefault="00BA31C8" w:rsidP="00793AEB">
      <w:pPr>
        <w:widowControl w:val="0"/>
        <w:rPr>
          <w:sz w:val="22"/>
          <w:szCs w:val="22"/>
        </w:rPr>
      </w:pPr>
      <w:r w:rsidRPr="002B7CBC">
        <w:rPr>
          <w:sz w:val="22"/>
          <w:szCs w:val="22"/>
        </w:rPr>
        <w:t xml:space="preserve">Come da Normativa Federale ed in previsione dei </w:t>
      </w:r>
      <w:r w:rsidRPr="002B7CBC">
        <w:rPr>
          <w:i/>
          <w:sz w:val="22"/>
          <w:szCs w:val="22"/>
        </w:rPr>
        <w:t>Corsi Allievi Istruttori “altura”</w:t>
      </w:r>
      <w:r w:rsidRPr="002B7CBC">
        <w:rPr>
          <w:sz w:val="22"/>
          <w:szCs w:val="22"/>
        </w:rPr>
        <w:t xml:space="preserve"> e </w:t>
      </w:r>
      <w:r w:rsidRPr="002B7CBC">
        <w:rPr>
          <w:i/>
          <w:sz w:val="22"/>
          <w:szCs w:val="22"/>
        </w:rPr>
        <w:t xml:space="preserve">“derive” </w:t>
      </w:r>
      <w:r w:rsidRPr="002B7CBC">
        <w:rPr>
          <w:sz w:val="22"/>
          <w:szCs w:val="22"/>
        </w:rPr>
        <w:t>programmati per il 2012, sono aperte le iscrizioni alla Selezione in oggetto che si svolgerà  il 21 e 22 gennaio 2012  presso la Sede della Lega Navale Italiana Sez. Castellammare di Stabia.</w:t>
      </w:r>
    </w:p>
    <w:p w:rsidR="00BA31C8" w:rsidRPr="002B7CBC" w:rsidRDefault="00BA31C8" w:rsidP="00793AEB">
      <w:pPr>
        <w:widowControl w:val="0"/>
        <w:rPr>
          <w:sz w:val="22"/>
          <w:szCs w:val="22"/>
        </w:rPr>
      </w:pPr>
    </w:p>
    <w:p w:rsidR="00BA31C8" w:rsidRPr="002B7CBC" w:rsidRDefault="00BA31C8" w:rsidP="00793AEB">
      <w:pPr>
        <w:widowControl w:val="0"/>
        <w:rPr>
          <w:b/>
          <w:sz w:val="22"/>
          <w:szCs w:val="22"/>
        </w:rPr>
      </w:pPr>
      <w:r w:rsidRPr="002B7CBC">
        <w:rPr>
          <w:b/>
          <w:sz w:val="22"/>
          <w:szCs w:val="22"/>
        </w:rPr>
        <w:t xml:space="preserve">Le prove di selezione zonale saranno svolte secondo la Normativa vigente </w:t>
      </w:r>
      <w:r w:rsidRPr="002B7CBC">
        <w:rPr>
          <w:sz w:val="22"/>
          <w:szCs w:val="22"/>
        </w:rPr>
        <w:t>(Settore Quadri Tecnici Formazione Istruttori).</w:t>
      </w:r>
    </w:p>
    <w:p w:rsidR="00BA31C8" w:rsidRPr="002B7CBC" w:rsidRDefault="00BA31C8" w:rsidP="00793AEB">
      <w:pPr>
        <w:widowControl w:val="0"/>
        <w:rPr>
          <w:b/>
          <w:sz w:val="22"/>
          <w:szCs w:val="22"/>
        </w:rPr>
      </w:pPr>
    </w:p>
    <w:p w:rsidR="00BA31C8" w:rsidRPr="002B7CBC" w:rsidRDefault="00BA31C8" w:rsidP="00793AEB">
      <w:pPr>
        <w:spacing w:after="60"/>
        <w:rPr>
          <w:sz w:val="22"/>
          <w:szCs w:val="22"/>
        </w:rPr>
      </w:pPr>
      <w:r w:rsidRPr="002B7CBC">
        <w:rPr>
          <w:sz w:val="22"/>
          <w:szCs w:val="22"/>
        </w:rPr>
        <w:t>Potranno presentare richiesta di partecipazione alle prove di selezione, per accedere al primo Modulo tutti i tesserati FIV che abbiano i requisiti stabiliti dalla Normativa FIV.</w:t>
      </w:r>
    </w:p>
    <w:p w:rsidR="00BA31C8" w:rsidRPr="002B7CBC" w:rsidRDefault="00BA31C8" w:rsidP="00793AEB">
      <w:pPr>
        <w:spacing w:after="60"/>
        <w:rPr>
          <w:sz w:val="22"/>
          <w:szCs w:val="22"/>
        </w:rPr>
      </w:pPr>
      <w:r w:rsidRPr="002B7CBC">
        <w:rPr>
          <w:sz w:val="22"/>
          <w:szCs w:val="22"/>
        </w:rPr>
        <w:t xml:space="preserve">La quota di iscrizione alle prove è di € 50,00 (cinquanta/00) da versarsi presso la V Zona FIV in contanti oppure con bonifico bancario sul conto della V Zona FIV IBAN:  </w:t>
      </w:r>
      <w:r w:rsidRPr="002B7CBC">
        <w:rPr>
          <w:b/>
          <w:sz w:val="22"/>
          <w:szCs w:val="22"/>
        </w:rPr>
        <w:t>IT92U0100503407000000014480</w:t>
      </w:r>
      <w:r w:rsidRPr="002B7CBC">
        <w:rPr>
          <w:sz w:val="22"/>
          <w:szCs w:val="22"/>
        </w:rPr>
        <w:t>.</w:t>
      </w:r>
    </w:p>
    <w:p w:rsidR="00BA31C8" w:rsidRPr="002B7CBC" w:rsidRDefault="00BA31C8" w:rsidP="00793AEB">
      <w:pPr>
        <w:spacing w:after="60"/>
        <w:rPr>
          <w:sz w:val="22"/>
          <w:szCs w:val="22"/>
        </w:rPr>
      </w:pPr>
      <w:r w:rsidRPr="002B7CBC">
        <w:rPr>
          <w:sz w:val="22"/>
          <w:szCs w:val="22"/>
        </w:rPr>
        <w:t>In caso di non ammissione la quota non verrà restituita.</w:t>
      </w:r>
    </w:p>
    <w:p w:rsidR="00BA31C8" w:rsidRPr="002B7CBC" w:rsidRDefault="00BA31C8" w:rsidP="00793AEB">
      <w:pPr>
        <w:spacing w:after="60"/>
        <w:rPr>
          <w:sz w:val="22"/>
          <w:szCs w:val="22"/>
        </w:rPr>
      </w:pPr>
      <w:r w:rsidRPr="002B7CBC">
        <w:rPr>
          <w:sz w:val="22"/>
          <w:szCs w:val="22"/>
        </w:rPr>
        <w:t xml:space="preserve"> La documentazione  e la quota di iscrizione (ovvero ricevuta bonifico) dovranno essere presentati in originale al Comitato di Zona entro il giorno </w:t>
      </w:r>
      <w:r w:rsidRPr="002B7CBC">
        <w:rPr>
          <w:b/>
          <w:sz w:val="22"/>
          <w:szCs w:val="22"/>
        </w:rPr>
        <w:t>23/12/2011.</w:t>
      </w:r>
    </w:p>
    <w:p w:rsidR="00BA31C8" w:rsidRPr="002B7CBC" w:rsidRDefault="00BA31C8" w:rsidP="00793AEB">
      <w:pPr>
        <w:spacing w:after="60"/>
        <w:rPr>
          <w:sz w:val="22"/>
          <w:szCs w:val="22"/>
        </w:rPr>
      </w:pPr>
      <w:r w:rsidRPr="002B7CBC">
        <w:rPr>
          <w:sz w:val="22"/>
          <w:szCs w:val="22"/>
        </w:rPr>
        <w:t xml:space="preserve">Gli Affiliati che desiderino iscrivere alla selezione un proprio tesserato dovranno farne richiesta al Comitato V zona FIV compilando il modulo allegato. </w:t>
      </w:r>
    </w:p>
    <w:p w:rsidR="00BA31C8" w:rsidRDefault="00BA31C8" w:rsidP="00793AEB">
      <w:pPr>
        <w:spacing w:after="60"/>
        <w:rPr>
          <w:sz w:val="22"/>
          <w:szCs w:val="22"/>
        </w:rPr>
      </w:pPr>
      <w:r w:rsidRPr="002B7CBC">
        <w:rPr>
          <w:sz w:val="22"/>
          <w:szCs w:val="22"/>
        </w:rPr>
        <w:t>Saranno ammessi alla selezione i candidati delle prime 30 (trenta) richieste pervenute.</w:t>
      </w:r>
    </w:p>
    <w:p w:rsidR="00BA31C8" w:rsidRPr="00B67DC8" w:rsidRDefault="00BA31C8" w:rsidP="00793AEB">
      <w:pPr>
        <w:spacing w:after="60"/>
        <w:rPr>
          <w:b/>
          <w:sz w:val="22"/>
          <w:szCs w:val="22"/>
        </w:rPr>
      </w:pPr>
      <w:r w:rsidRPr="00B67DC8">
        <w:rPr>
          <w:b/>
          <w:sz w:val="22"/>
          <w:szCs w:val="22"/>
        </w:rPr>
        <w:t>Per i candidati appartenenti ad un paese facente parte della Comunità Europea, cittadini extracomunitari e diversamente abili si rimanda alla Normativa vigente ( pag. 7 e 29 Settore Quadri Tecnici Formazione Istruttori).</w:t>
      </w:r>
    </w:p>
    <w:p w:rsidR="00BA31C8" w:rsidRPr="002B7CBC" w:rsidRDefault="00BA31C8" w:rsidP="00793AEB">
      <w:pPr>
        <w:spacing w:after="60"/>
        <w:rPr>
          <w:sz w:val="22"/>
          <w:szCs w:val="22"/>
        </w:rPr>
      </w:pPr>
      <w:bookmarkStart w:id="0" w:name="_GoBack"/>
      <w:bookmarkEnd w:id="0"/>
    </w:p>
    <w:p w:rsidR="00BA31C8" w:rsidRPr="002B7CBC" w:rsidRDefault="00BA31C8" w:rsidP="00793AEB">
      <w:pPr>
        <w:spacing w:after="60"/>
        <w:rPr>
          <w:sz w:val="22"/>
          <w:szCs w:val="22"/>
        </w:rPr>
      </w:pPr>
      <w:r w:rsidRPr="002B7CBC">
        <w:rPr>
          <w:sz w:val="22"/>
          <w:szCs w:val="22"/>
        </w:rPr>
        <w:t>Cordiali saluti.</w:t>
      </w:r>
    </w:p>
    <w:p w:rsidR="00BA31C8" w:rsidRPr="002B7CBC" w:rsidRDefault="00BA31C8" w:rsidP="00330FC5">
      <w:pPr>
        <w:tabs>
          <w:tab w:val="left" w:pos="5745"/>
        </w:tabs>
        <w:rPr>
          <w:sz w:val="22"/>
          <w:szCs w:val="22"/>
        </w:rPr>
      </w:pPr>
    </w:p>
    <w:p w:rsidR="00BA31C8" w:rsidRPr="002B7CBC" w:rsidRDefault="00BA31C8" w:rsidP="00330FC5">
      <w:pPr>
        <w:tabs>
          <w:tab w:val="left" w:pos="5745"/>
        </w:tabs>
        <w:rPr>
          <w:sz w:val="22"/>
          <w:szCs w:val="22"/>
        </w:rPr>
      </w:pPr>
      <w:r w:rsidRPr="002B7CBC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r w:rsidRPr="002B7CBC">
        <w:rPr>
          <w:sz w:val="22"/>
          <w:szCs w:val="22"/>
        </w:rPr>
        <w:t>Comitato V Zona FIV</w:t>
      </w:r>
    </w:p>
    <w:p w:rsidR="00BA31C8" w:rsidRPr="002B7CBC" w:rsidRDefault="00BA31C8" w:rsidP="00330FC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</w:t>
      </w:r>
      <w:r w:rsidRPr="002B7CBC">
        <w:rPr>
          <w:sz w:val="22"/>
          <w:szCs w:val="22"/>
        </w:rPr>
        <w:t>Il Segretario</w:t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</w:r>
      <w:r w:rsidRPr="002B7CBC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</w:t>
      </w:r>
      <w:r w:rsidRPr="002B7CBC">
        <w:rPr>
          <w:sz w:val="22"/>
          <w:szCs w:val="22"/>
        </w:rPr>
        <w:t>Gennaro  Ernano</w:t>
      </w:r>
    </w:p>
    <w:p w:rsidR="00BA31C8" w:rsidRDefault="00BA31C8" w:rsidP="00710664">
      <w:pPr>
        <w:spacing w:line="240" w:lineRule="atLeast"/>
        <w:rPr>
          <w:sz w:val="22"/>
          <w:szCs w:val="22"/>
        </w:rPr>
      </w:pPr>
    </w:p>
    <w:p w:rsidR="00BA31C8" w:rsidRPr="00533850" w:rsidRDefault="00BA31C8" w:rsidP="00710664">
      <w:pPr>
        <w:spacing w:line="240" w:lineRule="atLeast"/>
        <w:rPr>
          <w:rFonts w:ascii="Arial" w:hAnsi="Arial" w:cs="Arial"/>
          <w:sz w:val="18"/>
          <w:szCs w:val="18"/>
        </w:rPr>
      </w:pPr>
      <w:r>
        <w:rPr>
          <w:sz w:val="22"/>
          <w:szCs w:val="22"/>
        </w:rPr>
        <w:tab/>
      </w:r>
    </w:p>
    <w:p w:rsidR="00BA31C8" w:rsidRPr="005B4308" w:rsidRDefault="00BA31C8" w:rsidP="00330FC5">
      <w:pPr>
        <w:spacing w:line="240" w:lineRule="atLeast"/>
        <w:rPr>
          <w:rFonts w:ascii="Arial" w:hAnsi="Arial" w:cs="Arial"/>
          <w:color w:val="00008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Pr="00645787">
        <w:rPr>
          <w:rFonts w:ascii="Arial" w:hAnsi="Arial" w:cs="Arial"/>
          <w:noProof/>
          <w:color w:val="000080"/>
        </w:rPr>
        <w:pict>
          <v:shape id="Immagine 2" o:spid="_x0000_i1026" type="#_x0000_t75" alt="㿷ᛟࡸ" style="width:28.5pt;height:12pt;visibility:visible">
            <v:imagedata r:id="rId9" o:title=""/>
          </v:shape>
        </w:pict>
      </w:r>
    </w:p>
    <w:p w:rsidR="00BA31C8" w:rsidRPr="005D36F5" w:rsidRDefault="00BA31C8" w:rsidP="00330FC5">
      <w:pPr>
        <w:rPr>
          <w:rFonts w:ascii="PosterBodoni BT" w:hAnsi="PosterBodoni BT"/>
        </w:rPr>
      </w:pPr>
      <w:r>
        <w:rPr>
          <w:rFonts w:ascii="PosterBodoni BT" w:hAnsi="PosterBodoni BT"/>
          <w:color w:val="000080"/>
          <w:sz w:val="10"/>
          <w:szCs w:val="10"/>
        </w:rPr>
        <w:t xml:space="preserve">                                                                                                                         </w:t>
      </w:r>
      <w:r w:rsidRPr="005D36F5">
        <w:rPr>
          <w:rFonts w:ascii="PosterBodoni BT" w:hAnsi="PosterBodoni BT"/>
        </w:rPr>
        <w:t>Comitato V Zona – Campania</w:t>
      </w:r>
    </w:p>
    <w:p w:rsidR="00BA31C8" w:rsidRPr="005D36F5" w:rsidRDefault="00BA31C8" w:rsidP="00330FC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 xml:space="preserve">  </w:t>
      </w:r>
    </w:p>
    <w:p w:rsidR="00BA31C8" w:rsidRPr="005D36F5" w:rsidRDefault="00BA31C8" w:rsidP="00330FC5">
      <w:pPr>
        <w:spacing w:after="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Pr="005D36F5">
        <w:rPr>
          <w:rFonts w:ascii="Arial" w:hAnsi="Arial" w:cs="Arial"/>
          <w:sz w:val="18"/>
          <w:szCs w:val="18"/>
        </w:rPr>
        <w:t xml:space="preserve">Via Andrea D’Isernia, 31 - 80122 Napoli </w:t>
      </w:r>
    </w:p>
    <w:p w:rsidR="00BA31C8" w:rsidRDefault="00BA31C8" w:rsidP="00330FC5">
      <w:pPr>
        <w:tabs>
          <w:tab w:val="left" w:pos="2970"/>
          <w:tab w:val="left" w:pos="3600"/>
        </w:tabs>
      </w:pPr>
      <w:r>
        <w:t xml:space="preserve">                                                      telefono/fax: 081-7617139</w:t>
      </w:r>
    </w:p>
    <w:p w:rsidR="00BA31C8" w:rsidRDefault="00BA31C8" w:rsidP="00B51E1D">
      <w:pPr>
        <w:tabs>
          <w:tab w:val="left" w:pos="319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A31C8" w:rsidRDefault="00BA31C8" w:rsidP="006F19A8">
      <w:pPr>
        <w:rPr>
          <w:sz w:val="22"/>
          <w:szCs w:val="22"/>
        </w:rPr>
      </w:pPr>
    </w:p>
    <w:p w:rsidR="00BA31C8" w:rsidRDefault="00BA31C8" w:rsidP="006F19A8">
      <w:pPr>
        <w:rPr>
          <w:sz w:val="22"/>
          <w:szCs w:val="22"/>
        </w:rPr>
      </w:pPr>
    </w:p>
    <w:p w:rsidR="00BA31C8" w:rsidRDefault="00BA31C8" w:rsidP="006F19A8">
      <w:pPr>
        <w:rPr>
          <w:sz w:val="22"/>
          <w:szCs w:val="22"/>
        </w:rPr>
      </w:pPr>
    </w:p>
    <w:p w:rsidR="00BA31C8" w:rsidRDefault="00BA31C8" w:rsidP="006F19A8">
      <w:pPr>
        <w:rPr>
          <w:sz w:val="22"/>
          <w:szCs w:val="22"/>
        </w:rPr>
      </w:pPr>
    </w:p>
    <w:p w:rsidR="00BA31C8" w:rsidRPr="00E85CFC" w:rsidRDefault="00BA31C8" w:rsidP="00E85CF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5CFC">
        <w:rPr>
          <w:b/>
          <w:bCs/>
          <w:sz w:val="28"/>
          <w:szCs w:val="28"/>
        </w:rPr>
        <w:t xml:space="preserve">Richiesta di </w:t>
      </w:r>
      <w:r>
        <w:rPr>
          <w:b/>
          <w:bCs/>
          <w:sz w:val="28"/>
          <w:szCs w:val="28"/>
        </w:rPr>
        <w:t>partecipazione alla Selezione Corso Allievi Istruttori “</w:t>
      </w:r>
      <w:r w:rsidRPr="00211BBD">
        <w:rPr>
          <w:b/>
          <w:bCs/>
          <w:i/>
          <w:color w:val="0070C0"/>
          <w:sz w:val="28"/>
          <w:szCs w:val="28"/>
        </w:rPr>
        <w:t>derive</w:t>
      </w:r>
      <w:r>
        <w:rPr>
          <w:b/>
          <w:bCs/>
          <w:sz w:val="28"/>
          <w:szCs w:val="28"/>
        </w:rPr>
        <w:t>”</w:t>
      </w:r>
    </w:p>
    <w:p w:rsidR="00BA31C8" w:rsidRPr="00E85CFC" w:rsidRDefault="00BA31C8" w:rsidP="00E85CF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5CFC">
        <w:rPr>
          <w:b/>
          <w:bCs/>
          <w:sz w:val="28"/>
          <w:szCs w:val="28"/>
        </w:rPr>
        <w:t>e Curriculum Vitae del Candidato</w:t>
      </w:r>
    </w:p>
    <w:p w:rsidR="00BA31C8" w:rsidRDefault="00BA31C8" w:rsidP="00E85CFC">
      <w:pPr>
        <w:autoSpaceDE w:val="0"/>
        <w:autoSpaceDN w:val="0"/>
        <w:adjustRightInd w:val="0"/>
        <w:rPr>
          <w:b/>
          <w:bCs/>
        </w:rPr>
      </w:pPr>
    </w:p>
    <w:p w:rsidR="00BA31C8" w:rsidRPr="00E85CFC" w:rsidRDefault="00BA31C8" w:rsidP="00E85CF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Spett.le</w:t>
      </w:r>
    </w:p>
    <w:p w:rsidR="00BA31C8" w:rsidRPr="00E85CFC" w:rsidRDefault="00BA31C8" w:rsidP="00E85CFC">
      <w:pPr>
        <w:autoSpaceDE w:val="0"/>
        <w:autoSpaceDN w:val="0"/>
        <w:adjustRightInd w:val="0"/>
        <w:rPr>
          <w:b/>
        </w:rPr>
      </w:pP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  <w:t>COMITATO V ZONA F.I.V.</w:t>
      </w:r>
    </w:p>
    <w:p w:rsidR="00BA31C8" w:rsidRPr="00E85CFC" w:rsidRDefault="00BA31C8" w:rsidP="00E85CFC">
      <w:pPr>
        <w:autoSpaceDE w:val="0"/>
        <w:autoSpaceDN w:val="0"/>
        <w:adjustRightInd w:val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Sede</w:t>
      </w:r>
    </w:p>
    <w:p w:rsidR="00BA31C8" w:rsidRDefault="00BA31C8" w:rsidP="00E85CFC">
      <w:pPr>
        <w:autoSpaceDE w:val="0"/>
        <w:autoSpaceDN w:val="0"/>
        <w:adjustRightInd w:val="0"/>
      </w:pPr>
    </w:p>
    <w:p w:rsidR="00BA31C8" w:rsidRDefault="00BA31C8" w:rsidP="00E85CFC">
      <w:pPr>
        <w:autoSpaceDE w:val="0"/>
        <w:autoSpaceDN w:val="0"/>
        <w:adjustRightInd w:val="0"/>
      </w:pPr>
    </w:p>
    <w:p w:rsidR="00BA31C8" w:rsidRPr="00E85CFC" w:rsidRDefault="00BA31C8" w:rsidP="00D062BF">
      <w:pPr>
        <w:autoSpaceDE w:val="0"/>
        <w:autoSpaceDN w:val="0"/>
        <w:adjustRightInd w:val="0"/>
        <w:jc w:val="both"/>
      </w:pPr>
      <w:r w:rsidRPr="00E85CFC">
        <w:t>Il / La sottoscritto/a  …………………………………………………………………………………...</w:t>
      </w:r>
    </w:p>
    <w:p w:rsidR="00BA31C8" w:rsidRPr="00E85CFC" w:rsidRDefault="00BA31C8" w:rsidP="00D062BF">
      <w:pPr>
        <w:autoSpaceDE w:val="0"/>
        <w:autoSpaceDN w:val="0"/>
        <w:adjustRightInd w:val="0"/>
        <w:jc w:val="both"/>
      </w:pPr>
    </w:p>
    <w:p w:rsidR="00BA31C8" w:rsidRPr="00E85CFC" w:rsidRDefault="00BA31C8" w:rsidP="00D062BF">
      <w:pPr>
        <w:autoSpaceDE w:val="0"/>
        <w:autoSpaceDN w:val="0"/>
        <w:adjustRightInd w:val="0"/>
        <w:jc w:val="both"/>
      </w:pPr>
      <w:r w:rsidRPr="00E85CFC">
        <w:t>Presidente dell’Affiliato ………………………………………………………………………………</w:t>
      </w:r>
    </w:p>
    <w:p w:rsidR="00BA31C8" w:rsidRPr="00E85CFC" w:rsidRDefault="00BA31C8" w:rsidP="00E85CFC">
      <w:pPr>
        <w:autoSpaceDE w:val="0"/>
        <w:autoSpaceDN w:val="0"/>
        <w:adjustRightInd w:val="0"/>
      </w:pPr>
    </w:p>
    <w:p w:rsidR="00BA31C8" w:rsidRPr="00E85CFC" w:rsidRDefault="00BA31C8" w:rsidP="00E85CFC">
      <w:pPr>
        <w:autoSpaceDE w:val="0"/>
        <w:autoSpaceDN w:val="0"/>
        <w:adjustRightInd w:val="0"/>
        <w:ind w:left="3540" w:firstLine="708"/>
      </w:pPr>
      <w:r w:rsidRPr="00E85CFC">
        <w:t>CHIEDE</w:t>
      </w:r>
    </w:p>
    <w:p w:rsidR="00BA31C8" w:rsidRPr="00E85CFC" w:rsidRDefault="00BA31C8" w:rsidP="00E85CFC">
      <w:pPr>
        <w:autoSpaceDE w:val="0"/>
        <w:autoSpaceDN w:val="0"/>
        <w:adjustRightInd w:val="0"/>
        <w:ind w:left="3540" w:firstLine="708"/>
      </w:pPr>
      <w:r w:rsidRPr="00E85CFC">
        <w:t xml:space="preserve"> </w:t>
      </w:r>
    </w:p>
    <w:p w:rsidR="00BA31C8" w:rsidRPr="00E85CFC" w:rsidRDefault="00BA31C8" w:rsidP="00D062BF">
      <w:pPr>
        <w:autoSpaceDE w:val="0"/>
        <w:autoSpaceDN w:val="0"/>
        <w:adjustRightInd w:val="0"/>
        <w:jc w:val="both"/>
      </w:pPr>
      <w:r>
        <w:t>che partecipi alla Selezione di cui sopra</w:t>
      </w:r>
      <w:r w:rsidRPr="00E85CFC">
        <w:t xml:space="preserve"> </w:t>
      </w:r>
      <w:r>
        <w:t xml:space="preserve">il </w:t>
      </w:r>
      <w:r w:rsidRPr="00E85CFC">
        <w:t>proprio Tesserato ………</w:t>
      </w:r>
      <w:r>
        <w:t>………</w:t>
      </w:r>
      <w:r w:rsidRPr="00E85CFC">
        <w:t>………………………….</w:t>
      </w:r>
    </w:p>
    <w:p w:rsidR="00BA31C8" w:rsidRPr="00E85CFC" w:rsidRDefault="00BA31C8" w:rsidP="00D062BF">
      <w:pPr>
        <w:autoSpaceDE w:val="0"/>
        <w:autoSpaceDN w:val="0"/>
        <w:adjustRightInd w:val="0"/>
        <w:jc w:val="both"/>
      </w:pPr>
      <w:r w:rsidRPr="00E85CFC">
        <w:t xml:space="preserve"> </w:t>
      </w:r>
    </w:p>
    <w:p w:rsidR="00BA31C8" w:rsidRPr="00E85CFC" w:rsidRDefault="00BA31C8" w:rsidP="00D062BF">
      <w:pPr>
        <w:autoSpaceDE w:val="0"/>
        <w:autoSpaceDN w:val="0"/>
        <w:adjustRightInd w:val="0"/>
        <w:jc w:val="both"/>
      </w:pPr>
      <w:r w:rsidRPr="00E85CFC">
        <w:t>nato/a …………………………………………………………………. il ……………………………</w:t>
      </w:r>
    </w:p>
    <w:p w:rsidR="00BA31C8" w:rsidRPr="00E85CFC" w:rsidRDefault="00BA31C8" w:rsidP="00D062BF">
      <w:pPr>
        <w:autoSpaceDE w:val="0"/>
        <w:autoSpaceDN w:val="0"/>
        <w:adjustRightInd w:val="0"/>
        <w:jc w:val="both"/>
      </w:pPr>
    </w:p>
    <w:p w:rsidR="00BA31C8" w:rsidRPr="00E85CFC" w:rsidRDefault="00BA31C8" w:rsidP="00D062BF">
      <w:pPr>
        <w:autoSpaceDE w:val="0"/>
        <w:autoSpaceDN w:val="0"/>
        <w:adjustRightInd w:val="0"/>
        <w:jc w:val="both"/>
      </w:pPr>
      <w:r w:rsidRPr="00E85CFC">
        <w:t>residente a…………………………………………. in Via …………………………………………..</w:t>
      </w:r>
    </w:p>
    <w:p w:rsidR="00BA31C8" w:rsidRPr="00E85CFC" w:rsidRDefault="00BA31C8" w:rsidP="00D062BF">
      <w:pPr>
        <w:autoSpaceDE w:val="0"/>
        <w:autoSpaceDN w:val="0"/>
        <w:adjustRightInd w:val="0"/>
        <w:jc w:val="both"/>
      </w:pPr>
    </w:p>
    <w:p w:rsidR="00BA31C8" w:rsidRPr="00E85CFC" w:rsidRDefault="00BA31C8" w:rsidP="00D062BF">
      <w:pPr>
        <w:autoSpaceDE w:val="0"/>
        <w:autoSpaceDN w:val="0"/>
        <w:adjustRightInd w:val="0"/>
        <w:jc w:val="both"/>
      </w:pPr>
      <w:r w:rsidRPr="00E85CFC">
        <w:t xml:space="preserve">………………………………………………………. tessera </w:t>
      </w:r>
      <w:r>
        <w:t>FIV</w:t>
      </w:r>
      <w:r w:rsidRPr="00E85CFC">
        <w:t xml:space="preserve"> n° ………………………………...</w:t>
      </w:r>
    </w:p>
    <w:p w:rsidR="00BA31C8" w:rsidRPr="00E85CFC" w:rsidRDefault="00BA31C8" w:rsidP="00D062BF">
      <w:pPr>
        <w:autoSpaceDE w:val="0"/>
        <w:autoSpaceDN w:val="0"/>
        <w:adjustRightInd w:val="0"/>
        <w:jc w:val="both"/>
      </w:pPr>
    </w:p>
    <w:p w:rsidR="00BA31C8" w:rsidRPr="00E85CFC" w:rsidRDefault="00BA31C8" w:rsidP="00D062BF">
      <w:pPr>
        <w:autoSpaceDE w:val="0"/>
        <w:autoSpaceDN w:val="0"/>
        <w:adjustRightInd w:val="0"/>
        <w:jc w:val="both"/>
      </w:pPr>
      <w:r w:rsidRPr="00E85CFC">
        <w:t>tel/cell……………………………………………………e-mail……………………………...............</w:t>
      </w:r>
    </w:p>
    <w:p w:rsidR="00BA31C8" w:rsidRPr="00E85CFC" w:rsidRDefault="00BA31C8" w:rsidP="00D062BF">
      <w:pPr>
        <w:autoSpaceDE w:val="0"/>
        <w:autoSpaceDN w:val="0"/>
        <w:adjustRightInd w:val="0"/>
        <w:jc w:val="both"/>
      </w:pPr>
    </w:p>
    <w:p w:rsidR="00BA31C8" w:rsidRPr="00D028E9" w:rsidRDefault="00BA31C8" w:rsidP="00D062B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28E9">
        <w:rPr>
          <w:sz w:val="22"/>
          <w:szCs w:val="22"/>
        </w:rPr>
        <w:t>Il sottoscritto consapevole delle sanzioni penali, nel caso di dichiarazioni non veritiere, di formazione o uso di atti falsi, previste dal codice penale e richiamate dall’art.76 d.p.r. 445/2000, sotto la propria responsabilità,</w:t>
      </w:r>
    </w:p>
    <w:p w:rsidR="00BA31C8" w:rsidRPr="00E85CFC" w:rsidRDefault="00BA31C8" w:rsidP="00E85CFC">
      <w:pPr>
        <w:autoSpaceDE w:val="0"/>
        <w:autoSpaceDN w:val="0"/>
        <w:adjustRightInd w:val="0"/>
        <w:ind w:left="3540" w:firstLine="708"/>
      </w:pPr>
    </w:p>
    <w:p w:rsidR="00BA31C8" w:rsidRPr="00E85CFC" w:rsidRDefault="00BA31C8" w:rsidP="00211BBD">
      <w:pPr>
        <w:autoSpaceDE w:val="0"/>
        <w:autoSpaceDN w:val="0"/>
        <w:adjustRightInd w:val="0"/>
      </w:pPr>
      <w:r>
        <w:t xml:space="preserve">                                                                    </w:t>
      </w:r>
      <w:r w:rsidRPr="00E85CFC">
        <w:t>DICHIARA</w:t>
      </w:r>
    </w:p>
    <w:p w:rsidR="00BA31C8" w:rsidRPr="00E85CFC" w:rsidRDefault="00BA31C8" w:rsidP="00E85CFC">
      <w:pPr>
        <w:autoSpaceDE w:val="0"/>
        <w:autoSpaceDN w:val="0"/>
        <w:adjustRightInd w:val="0"/>
        <w:ind w:left="3540" w:firstLine="708"/>
      </w:pPr>
    </w:p>
    <w:p w:rsidR="00BA31C8" w:rsidRPr="00E85CFC" w:rsidRDefault="00BA31C8" w:rsidP="00E85CFC">
      <w:pPr>
        <w:autoSpaceDE w:val="0"/>
        <w:autoSpaceDN w:val="0"/>
        <w:adjustRightInd w:val="0"/>
        <w:jc w:val="both"/>
      </w:pPr>
      <w:r w:rsidRPr="00E85CFC">
        <w:t>Che il sopraindicato Candidato:</w:t>
      </w:r>
    </w:p>
    <w:p w:rsidR="00BA31C8" w:rsidRPr="00E85CFC" w:rsidRDefault="00BA31C8" w:rsidP="00E85CFC">
      <w:pPr>
        <w:autoSpaceDE w:val="0"/>
        <w:autoSpaceDN w:val="0"/>
        <w:adjustRightInd w:val="0"/>
        <w:jc w:val="both"/>
      </w:pPr>
    </w:p>
    <w:p w:rsidR="00BA31C8" w:rsidRPr="00E85CFC" w:rsidRDefault="00BA31C8" w:rsidP="00563607">
      <w:pPr>
        <w:widowControl w:val="0"/>
        <w:numPr>
          <w:ilvl w:val="0"/>
          <w:numId w:val="6"/>
        </w:numPr>
      </w:pPr>
      <w:r w:rsidRPr="00813082">
        <w:rPr>
          <w:caps/>
        </w:rPr>
        <w:t>è</w:t>
      </w:r>
      <w:r>
        <w:t xml:space="preserve"> </w:t>
      </w:r>
      <w:r w:rsidRPr="00E85CFC">
        <w:t>cittadino Italiano,</w:t>
      </w:r>
    </w:p>
    <w:p w:rsidR="00BA31C8" w:rsidRPr="00E85CFC" w:rsidRDefault="00BA31C8" w:rsidP="00563607">
      <w:pPr>
        <w:widowControl w:val="0"/>
        <w:numPr>
          <w:ilvl w:val="0"/>
          <w:numId w:val="6"/>
        </w:numPr>
      </w:pPr>
      <w:r w:rsidRPr="00E85CFC">
        <w:t>Ha compiuto il 1</w:t>
      </w:r>
      <w:r>
        <w:t>8</w:t>
      </w:r>
      <w:r w:rsidRPr="00E85CFC">
        <w:t>° anno di età;</w:t>
      </w:r>
    </w:p>
    <w:p w:rsidR="00BA31C8" w:rsidRPr="00E85CFC" w:rsidRDefault="00BA31C8" w:rsidP="00563607">
      <w:pPr>
        <w:widowControl w:val="0"/>
        <w:numPr>
          <w:ilvl w:val="0"/>
          <w:numId w:val="6"/>
        </w:numPr>
      </w:pPr>
      <w:r w:rsidRPr="00813082">
        <w:rPr>
          <w:caps/>
        </w:rPr>
        <w:t>è</w:t>
      </w:r>
      <w:r w:rsidRPr="00E85CFC">
        <w:t xml:space="preserve"> tesserato c/o la </w:t>
      </w:r>
      <w:r>
        <w:t>FIV</w:t>
      </w:r>
      <w:r w:rsidRPr="00E85CFC">
        <w:t xml:space="preserve"> da almeno 2 anni e per l’anno in corso con idoneità medico sportiva;</w:t>
      </w:r>
    </w:p>
    <w:p w:rsidR="00BA31C8" w:rsidRPr="00E85CFC" w:rsidRDefault="00BA31C8" w:rsidP="00563607">
      <w:pPr>
        <w:widowControl w:val="0"/>
        <w:numPr>
          <w:ilvl w:val="0"/>
          <w:numId w:val="6"/>
        </w:numPr>
      </w:pPr>
      <w:r w:rsidRPr="00E85CFC">
        <w:t>Ha buone capacità tecniche nella conduzione di imbarcazioni/tavole a vela di vario tipo (derive,</w:t>
      </w:r>
      <w:r>
        <w:t xml:space="preserve"> catamarani, barche collettive);</w:t>
      </w:r>
    </w:p>
    <w:p w:rsidR="00BA31C8" w:rsidRPr="00E85CFC" w:rsidRDefault="00BA31C8" w:rsidP="00563607">
      <w:pPr>
        <w:widowControl w:val="0"/>
        <w:numPr>
          <w:ilvl w:val="0"/>
          <w:numId w:val="6"/>
        </w:numPr>
      </w:pPr>
      <w:r w:rsidRPr="00E85CFC">
        <w:t xml:space="preserve">Ha svolto attività sportiva </w:t>
      </w:r>
      <w:r>
        <w:t xml:space="preserve">e/o agonistica </w:t>
      </w:r>
      <w:r w:rsidRPr="00E85CFC">
        <w:t>su vari tipi di imbarcazioni/tavole a vela</w:t>
      </w:r>
      <w:r>
        <w:t>;</w:t>
      </w:r>
    </w:p>
    <w:p w:rsidR="00BA31C8" w:rsidRPr="00E85CFC" w:rsidRDefault="00BA31C8" w:rsidP="00563607">
      <w:pPr>
        <w:widowControl w:val="0"/>
        <w:numPr>
          <w:ilvl w:val="0"/>
          <w:numId w:val="6"/>
        </w:numPr>
      </w:pPr>
      <w:r w:rsidRPr="00E85CFC">
        <w:t>Sa condurre un mezzo di assistenza a motore e co</w:t>
      </w:r>
      <w:r>
        <w:t>nosce le procedure di sicurezza;</w:t>
      </w:r>
    </w:p>
    <w:p w:rsidR="00BA31C8" w:rsidRDefault="00BA31C8" w:rsidP="00563607">
      <w:pPr>
        <w:widowControl w:val="0"/>
        <w:numPr>
          <w:ilvl w:val="0"/>
          <w:numId w:val="6"/>
        </w:numPr>
        <w:spacing w:after="120"/>
        <w:ind w:left="714" w:hanging="357"/>
      </w:pPr>
      <w:r w:rsidRPr="00E85CFC">
        <w:t>Sa nuotare ed immergersi con d</w:t>
      </w:r>
      <w:r>
        <w:t>isinvoltura anche con indumenti;</w:t>
      </w:r>
    </w:p>
    <w:p w:rsidR="00BA31C8" w:rsidRDefault="00BA31C8" w:rsidP="00563607">
      <w:pPr>
        <w:widowControl w:val="0"/>
        <w:numPr>
          <w:ilvl w:val="0"/>
          <w:numId w:val="6"/>
        </w:numPr>
        <w:spacing w:after="120"/>
        <w:ind w:left="714" w:hanging="357"/>
      </w:pPr>
      <w:r>
        <w:t>Ha predisposizione all’insegnamento, anche derivante da eventuale attività pratica presso un Affiliato o Zona di appartenenza.</w:t>
      </w:r>
    </w:p>
    <w:p w:rsidR="00BA31C8" w:rsidRDefault="00BA31C8" w:rsidP="00560FE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A31C8" w:rsidRPr="00813082" w:rsidRDefault="00BA31C8" w:rsidP="00E85CF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1C8" w:rsidRPr="00813082" w:rsidRDefault="00BA31C8" w:rsidP="00E85CFC">
      <w:pPr>
        <w:autoSpaceDE w:val="0"/>
        <w:autoSpaceDN w:val="0"/>
        <w:adjustRightInd w:val="0"/>
        <w:jc w:val="both"/>
        <w:rPr>
          <w:i/>
        </w:rPr>
      </w:pPr>
      <w:r w:rsidRPr="00813082">
        <w:rPr>
          <w:i/>
        </w:rPr>
        <w:t>Data………………………………………………………………</w:t>
      </w:r>
    </w:p>
    <w:p w:rsidR="00BA31C8" w:rsidRPr="00813082" w:rsidRDefault="00BA31C8" w:rsidP="00E85CF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1C8" w:rsidRPr="00813082" w:rsidRDefault="00BA31C8" w:rsidP="00E85CFC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</w:p>
    <w:p w:rsidR="00BA31C8" w:rsidRPr="00B3301E" w:rsidRDefault="00BA31C8" w:rsidP="00E85CFC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B3301E">
        <w:rPr>
          <w:sz w:val="22"/>
          <w:szCs w:val="22"/>
        </w:rPr>
        <w:t>Il Presidente della Società affiliata</w:t>
      </w:r>
    </w:p>
    <w:p w:rsidR="00BA31C8" w:rsidRPr="00B3301E" w:rsidRDefault="00BA31C8" w:rsidP="00E7413D">
      <w:pPr>
        <w:autoSpaceDE w:val="0"/>
        <w:autoSpaceDN w:val="0"/>
        <w:adjustRightInd w:val="0"/>
        <w:rPr>
          <w:sz w:val="22"/>
          <w:szCs w:val="22"/>
        </w:rPr>
      </w:pPr>
    </w:p>
    <w:p w:rsidR="00BA31C8" w:rsidRPr="00B3301E" w:rsidRDefault="00BA31C8" w:rsidP="00E85CF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3301E">
        <w:rPr>
          <w:i/>
          <w:sz w:val="22"/>
          <w:szCs w:val="22"/>
        </w:rPr>
        <w:t>........</w:t>
      </w:r>
      <w:r w:rsidRPr="00B3301E">
        <w:rPr>
          <w:sz w:val="22"/>
          <w:szCs w:val="22"/>
        </w:rPr>
        <w:t>………………………………………….…………</w:t>
      </w:r>
    </w:p>
    <w:p w:rsidR="00BA31C8" w:rsidRPr="00B3301E" w:rsidRDefault="00BA31C8" w:rsidP="002B7CBC">
      <w:pPr>
        <w:ind w:left="5664"/>
        <w:rPr>
          <w:i/>
          <w:sz w:val="22"/>
          <w:szCs w:val="22"/>
        </w:rPr>
      </w:pPr>
      <w:r w:rsidRPr="00B3301E">
        <w:rPr>
          <w:i/>
          <w:sz w:val="22"/>
          <w:szCs w:val="22"/>
        </w:rPr>
        <w:t xml:space="preserve">           (timbro e firma leggibile)  </w:t>
      </w:r>
    </w:p>
    <w:p w:rsidR="00BA31C8" w:rsidRDefault="00BA31C8" w:rsidP="002B7CBC">
      <w:pPr>
        <w:ind w:left="5664"/>
        <w:rPr>
          <w:i/>
          <w:sz w:val="20"/>
          <w:szCs w:val="20"/>
        </w:rPr>
      </w:pPr>
    </w:p>
    <w:p w:rsidR="00BA31C8" w:rsidRDefault="00BA31C8" w:rsidP="002B7CBC">
      <w:pPr>
        <w:ind w:left="5664"/>
        <w:rPr>
          <w:i/>
          <w:sz w:val="20"/>
          <w:szCs w:val="20"/>
        </w:rPr>
      </w:pPr>
    </w:p>
    <w:p w:rsidR="00BA31C8" w:rsidRDefault="00BA31C8" w:rsidP="002B7CBC">
      <w:pPr>
        <w:ind w:left="5664"/>
        <w:rPr>
          <w:i/>
          <w:sz w:val="20"/>
          <w:szCs w:val="20"/>
        </w:rPr>
      </w:pPr>
    </w:p>
    <w:p w:rsidR="00BA31C8" w:rsidRDefault="00BA31C8" w:rsidP="002B7CBC">
      <w:pPr>
        <w:ind w:left="5664"/>
        <w:rPr>
          <w:i/>
          <w:sz w:val="20"/>
          <w:szCs w:val="20"/>
        </w:rPr>
      </w:pPr>
    </w:p>
    <w:p w:rsidR="00BA31C8" w:rsidRDefault="00BA31C8" w:rsidP="002B7CBC">
      <w:pPr>
        <w:ind w:left="5664"/>
        <w:rPr>
          <w:i/>
          <w:sz w:val="20"/>
          <w:szCs w:val="20"/>
        </w:rPr>
      </w:pPr>
    </w:p>
    <w:p w:rsidR="00BA31C8" w:rsidRDefault="00BA31C8" w:rsidP="00B51E1D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BA31C8" w:rsidRPr="00E85CFC" w:rsidRDefault="00BA31C8" w:rsidP="00B51E1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5CFC">
        <w:rPr>
          <w:b/>
          <w:bCs/>
          <w:sz w:val="28"/>
          <w:szCs w:val="28"/>
        </w:rPr>
        <w:t xml:space="preserve">Richiesta di </w:t>
      </w:r>
      <w:r>
        <w:rPr>
          <w:b/>
          <w:bCs/>
          <w:sz w:val="28"/>
          <w:szCs w:val="28"/>
        </w:rPr>
        <w:t>partecipazione alla Selezione Corso Allievi Istruttori “</w:t>
      </w:r>
      <w:r w:rsidRPr="00211BBD">
        <w:rPr>
          <w:b/>
          <w:bCs/>
          <w:i/>
          <w:color w:val="0070C0"/>
          <w:sz w:val="28"/>
          <w:szCs w:val="28"/>
        </w:rPr>
        <w:t>altura</w:t>
      </w:r>
      <w:r>
        <w:rPr>
          <w:b/>
          <w:bCs/>
          <w:sz w:val="28"/>
          <w:szCs w:val="28"/>
        </w:rPr>
        <w:t>”</w:t>
      </w:r>
    </w:p>
    <w:p w:rsidR="00BA31C8" w:rsidRPr="00E85CFC" w:rsidRDefault="00BA31C8" w:rsidP="00B51E1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85CFC">
        <w:rPr>
          <w:b/>
          <w:bCs/>
          <w:sz w:val="28"/>
          <w:szCs w:val="28"/>
        </w:rPr>
        <w:t>e Curriculum Vitae del Candidato</w:t>
      </w:r>
    </w:p>
    <w:p w:rsidR="00BA31C8" w:rsidRDefault="00BA31C8" w:rsidP="00B51E1D">
      <w:pPr>
        <w:autoSpaceDE w:val="0"/>
        <w:autoSpaceDN w:val="0"/>
        <w:adjustRightInd w:val="0"/>
        <w:rPr>
          <w:b/>
          <w:bCs/>
        </w:rPr>
      </w:pPr>
    </w:p>
    <w:p w:rsidR="00BA31C8" w:rsidRPr="00E85CFC" w:rsidRDefault="00BA31C8" w:rsidP="00B51E1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Spett.le</w:t>
      </w:r>
    </w:p>
    <w:p w:rsidR="00BA31C8" w:rsidRPr="00E85CFC" w:rsidRDefault="00BA31C8" w:rsidP="00B51E1D">
      <w:pPr>
        <w:autoSpaceDE w:val="0"/>
        <w:autoSpaceDN w:val="0"/>
        <w:adjustRightInd w:val="0"/>
        <w:rPr>
          <w:b/>
        </w:rPr>
      </w:pP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</w:r>
      <w:r w:rsidRPr="00E85CFC">
        <w:rPr>
          <w:b/>
        </w:rPr>
        <w:tab/>
        <w:t>COMITATO V ZONA F.I.V.</w:t>
      </w:r>
    </w:p>
    <w:p w:rsidR="00BA31C8" w:rsidRPr="00E85CFC" w:rsidRDefault="00BA31C8" w:rsidP="00B51E1D">
      <w:pPr>
        <w:autoSpaceDE w:val="0"/>
        <w:autoSpaceDN w:val="0"/>
        <w:adjustRightInd w:val="0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Sede</w:t>
      </w:r>
    </w:p>
    <w:p w:rsidR="00BA31C8" w:rsidRDefault="00BA31C8" w:rsidP="00B51E1D">
      <w:pPr>
        <w:autoSpaceDE w:val="0"/>
        <w:autoSpaceDN w:val="0"/>
        <w:adjustRightInd w:val="0"/>
      </w:pPr>
    </w:p>
    <w:p w:rsidR="00BA31C8" w:rsidRDefault="00BA31C8" w:rsidP="00B51E1D">
      <w:pPr>
        <w:autoSpaceDE w:val="0"/>
        <w:autoSpaceDN w:val="0"/>
        <w:adjustRightInd w:val="0"/>
      </w:pPr>
    </w:p>
    <w:p w:rsidR="00BA31C8" w:rsidRPr="00E85CFC" w:rsidRDefault="00BA31C8" w:rsidP="00B51E1D">
      <w:pPr>
        <w:autoSpaceDE w:val="0"/>
        <w:autoSpaceDN w:val="0"/>
        <w:adjustRightInd w:val="0"/>
        <w:jc w:val="both"/>
      </w:pPr>
      <w:r w:rsidRPr="00E85CFC">
        <w:t>Il / La sottoscritto/a  …………………………………………………………………………………...</w:t>
      </w:r>
    </w:p>
    <w:p w:rsidR="00BA31C8" w:rsidRPr="00E85CFC" w:rsidRDefault="00BA31C8" w:rsidP="00B51E1D">
      <w:pPr>
        <w:autoSpaceDE w:val="0"/>
        <w:autoSpaceDN w:val="0"/>
        <w:adjustRightInd w:val="0"/>
        <w:jc w:val="both"/>
      </w:pPr>
    </w:p>
    <w:p w:rsidR="00BA31C8" w:rsidRPr="00E85CFC" w:rsidRDefault="00BA31C8" w:rsidP="00B51E1D">
      <w:pPr>
        <w:autoSpaceDE w:val="0"/>
        <w:autoSpaceDN w:val="0"/>
        <w:adjustRightInd w:val="0"/>
        <w:jc w:val="both"/>
      </w:pPr>
      <w:r w:rsidRPr="00E85CFC">
        <w:t>Presidente dell’Affiliato ………………………………………………………………………………</w:t>
      </w:r>
    </w:p>
    <w:p w:rsidR="00BA31C8" w:rsidRPr="00E85CFC" w:rsidRDefault="00BA31C8" w:rsidP="00B51E1D">
      <w:pPr>
        <w:autoSpaceDE w:val="0"/>
        <w:autoSpaceDN w:val="0"/>
        <w:adjustRightInd w:val="0"/>
      </w:pPr>
    </w:p>
    <w:p w:rsidR="00BA31C8" w:rsidRPr="00E85CFC" w:rsidRDefault="00BA31C8" w:rsidP="00B51E1D">
      <w:pPr>
        <w:autoSpaceDE w:val="0"/>
        <w:autoSpaceDN w:val="0"/>
        <w:adjustRightInd w:val="0"/>
        <w:ind w:left="3540" w:firstLine="708"/>
      </w:pPr>
      <w:r w:rsidRPr="00E85CFC">
        <w:t>CHIEDE</w:t>
      </w:r>
    </w:p>
    <w:p w:rsidR="00BA31C8" w:rsidRPr="00E85CFC" w:rsidRDefault="00BA31C8" w:rsidP="00B51E1D">
      <w:pPr>
        <w:autoSpaceDE w:val="0"/>
        <w:autoSpaceDN w:val="0"/>
        <w:adjustRightInd w:val="0"/>
        <w:ind w:left="3540" w:firstLine="708"/>
      </w:pPr>
      <w:r w:rsidRPr="00E85CFC">
        <w:t xml:space="preserve"> </w:t>
      </w:r>
    </w:p>
    <w:p w:rsidR="00BA31C8" w:rsidRPr="00E85CFC" w:rsidRDefault="00BA31C8" w:rsidP="00B51E1D">
      <w:pPr>
        <w:autoSpaceDE w:val="0"/>
        <w:autoSpaceDN w:val="0"/>
        <w:adjustRightInd w:val="0"/>
        <w:jc w:val="both"/>
      </w:pPr>
      <w:r>
        <w:t>che partecipi alla Selezione di cui sopra</w:t>
      </w:r>
      <w:r w:rsidRPr="00E85CFC">
        <w:t xml:space="preserve"> </w:t>
      </w:r>
      <w:r>
        <w:t xml:space="preserve">il </w:t>
      </w:r>
      <w:r w:rsidRPr="00E85CFC">
        <w:t>proprio Tesserato ………</w:t>
      </w:r>
      <w:r>
        <w:t>………</w:t>
      </w:r>
      <w:r w:rsidRPr="00E85CFC">
        <w:t>………………………….</w:t>
      </w:r>
    </w:p>
    <w:p w:rsidR="00BA31C8" w:rsidRPr="00E85CFC" w:rsidRDefault="00BA31C8" w:rsidP="00B51E1D">
      <w:pPr>
        <w:autoSpaceDE w:val="0"/>
        <w:autoSpaceDN w:val="0"/>
        <w:adjustRightInd w:val="0"/>
        <w:jc w:val="both"/>
      </w:pPr>
      <w:r w:rsidRPr="00E85CFC">
        <w:t xml:space="preserve"> </w:t>
      </w:r>
    </w:p>
    <w:p w:rsidR="00BA31C8" w:rsidRPr="00E85CFC" w:rsidRDefault="00BA31C8" w:rsidP="00B51E1D">
      <w:pPr>
        <w:autoSpaceDE w:val="0"/>
        <w:autoSpaceDN w:val="0"/>
        <w:adjustRightInd w:val="0"/>
        <w:jc w:val="both"/>
      </w:pPr>
      <w:r w:rsidRPr="00E85CFC">
        <w:t>nato/a …………………………………………………………………. il ……………………………</w:t>
      </w:r>
    </w:p>
    <w:p w:rsidR="00BA31C8" w:rsidRPr="00E85CFC" w:rsidRDefault="00BA31C8" w:rsidP="00B51E1D">
      <w:pPr>
        <w:autoSpaceDE w:val="0"/>
        <w:autoSpaceDN w:val="0"/>
        <w:adjustRightInd w:val="0"/>
        <w:jc w:val="both"/>
      </w:pPr>
    </w:p>
    <w:p w:rsidR="00BA31C8" w:rsidRPr="00E85CFC" w:rsidRDefault="00BA31C8" w:rsidP="00B51E1D">
      <w:pPr>
        <w:autoSpaceDE w:val="0"/>
        <w:autoSpaceDN w:val="0"/>
        <w:adjustRightInd w:val="0"/>
        <w:jc w:val="both"/>
      </w:pPr>
      <w:r w:rsidRPr="00E85CFC">
        <w:t>residente a…………………………………………. in Via …………………………………………..</w:t>
      </w:r>
    </w:p>
    <w:p w:rsidR="00BA31C8" w:rsidRPr="00E85CFC" w:rsidRDefault="00BA31C8" w:rsidP="00B51E1D">
      <w:pPr>
        <w:autoSpaceDE w:val="0"/>
        <w:autoSpaceDN w:val="0"/>
        <w:adjustRightInd w:val="0"/>
        <w:jc w:val="both"/>
      </w:pPr>
    </w:p>
    <w:p w:rsidR="00BA31C8" w:rsidRPr="00E85CFC" w:rsidRDefault="00BA31C8" w:rsidP="00B51E1D">
      <w:pPr>
        <w:autoSpaceDE w:val="0"/>
        <w:autoSpaceDN w:val="0"/>
        <w:adjustRightInd w:val="0"/>
        <w:jc w:val="both"/>
      </w:pPr>
      <w:r w:rsidRPr="00E85CFC">
        <w:t xml:space="preserve">………………………………………………………. tessera </w:t>
      </w:r>
      <w:r>
        <w:t>FIV</w:t>
      </w:r>
      <w:r w:rsidRPr="00E85CFC">
        <w:t xml:space="preserve"> n° ………………………………...</w:t>
      </w:r>
    </w:p>
    <w:p w:rsidR="00BA31C8" w:rsidRPr="00E85CFC" w:rsidRDefault="00BA31C8" w:rsidP="00B51E1D">
      <w:pPr>
        <w:autoSpaceDE w:val="0"/>
        <w:autoSpaceDN w:val="0"/>
        <w:adjustRightInd w:val="0"/>
        <w:jc w:val="both"/>
      </w:pPr>
    </w:p>
    <w:p w:rsidR="00BA31C8" w:rsidRPr="00E85CFC" w:rsidRDefault="00BA31C8" w:rsidP="00B51E1D">
      <w:pPr>
        <w:autoSpaceDE w:val="0"/>
        <w:autoSpaceDN w:val="0"/>
        <w:adjustRightInd w:val="0"/>
        <w:jc w:val="both"/>
      </w:pPr>
      <w:r w:rsidRPr="00E85CFC">
        <w:t>tel/cell……………………………………………………e-mail……………………………...............</w:t>
      </w:r>
    </w:p>
    <w:p w:rsidR="00BA31C8" w:rsidRPr="00E85CFC" w:rsidRDefault="00BA31C8" w:rsidP="00B51E1D">
      <w:pPr>
        <w:autoSpaceDE w:val="0"/>
        <w:autoSpaceDN w:val="0"/>
        <w:adjustRightInd w:val="0"/>
        <w:jc w:val="both"/>
      </w:pPr>
    </w:p>
    <w:p w:rsidR="00BA31C8" w:rsidRPr="00D028E9" w:rsidRDefault="00BA31C8" w:rsidP="00E741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028E9">
        <w:rPr>
          <w:sz w:val="22"/>
          <w:szCs w:val="22"/>
        </w:rPr>
        <w:t>Il sottoscritto consapevole delle sanzioni penali, nel caso di dichiarazioni non veritiere, di formazione o uso di atti falsi, previste dal codice penale e richiamate dall’art.76 d.p.r. 445/2000, sotto la propria responsabilità,</w:t>
      </w:r>
    </w:p>
    <w:p w:rsidR="00BA31C8" w:rsidRPr="00E85CFC" w:rsidRDefault="00BA31C8" w:rsidP="00560FE3">
      <w:pPr>
        <w:autoSpaceDE w:val="0"/>
        <w:autoSpaceDN w:val="0"/>
        <w:adjustRightInd w:val="0"/>
        <w:ind w:left="3540" w:firstLine="708"/>
      </w:pPr>
      <w:r>
        <w:rPr>
          <w:sz w:val="22"/>
          <w:szCs w:val="22"/>
        </w:rPr>
        <w:tab/>
      </w:r>
    </w:p>
    <w:p w:rsidR="00BA31C8" w:rsidRPr="00E85CFC" w:rsidRDefault="00BA31C8" w:rsidP="00D05598">
      <w:pPr>
        <w:autoSpaceDE w:val="0"/>
        <w:autoSpaceDN w:val="0"/>
        <w:adjustRightInd w:val="0"/>
      </w:pPr>
      <w:r>
        <w:t xml:space="preserve">                                                                 </w:t>
      </w:r>
      <w:r w:rsidRPr="00E85CFC">
        <w:t>DICHIARA</w:t>
      </w:r>
    </w:p>
    <w:p w:rsidR="00BA31C8" w:rsidRPr="00E85CFC" w:rsidRDefault="00BA31C8" w:rsidP="00560FE3">
      <w:pPr>
        <w:autoSpaceDE w:val="0"/>
        <w:autoSpaceDN w:val="0"/>
        <w:adjustRightInd w:val="0"/>
        <w:ind w:left="3540" w:firstLine="708"/>
      </w:pPr>
    </w:p>
    <w:p w:rsidR="00BA31C8" w:rsidRDefault="00BA31C8" w:rsidP="005F7869">
      <w:pPr>
        <w:autoSpaceDE w:val="0"/>
        <w:autoSpaceDN w:val="0"/>
        <w:adjustRightInd w:val="0"/>
        <w:jc w:val="both"/>
      </w:pPr>
      <w:r>
        <w:t>Che il sopraindicato Candidato:</w:t>
      </w:r>
    </w:p>
    <w:p w:rsidR="00BA31C8" w:rsidRDefault="00BA31C8" w:rsidP="005F7869">
      <w:pPr>
        <w:autoSpaceDE w:val="0"/>
        <w:autoSpaceDN w:val="0"/>
        <w:adjustRightInd w:val="0"/>
        <w:jc w:val="both"/>
      </w:pPr>
    </w:p>
    <w:p w:rsidR="00BA31C8" w:rsidRDefault="00BA31C8" w:rsidP="00563607">
      <w:pPr>
        <w:pStyle w:val="ListParagraph"/>
        <w:numPr>
          <w:ilvl w:val="0"/>
          <w:numId w:val="18"/>
        </w:numPr>
      </w:pPr>
      <w:r>
        <w:t>E’ cittadino Italiano,</w:t>
      </w:r>
    </w:p>
    <w:p w:rsidR="00BA31C8" w:rsidRDefault="00BA31C8" w:rsidP="00563607">
      <w:pPr>
        <w:pStyle w:val="ListParagraph"/>
        <w:numPr>
          <w:ilvl w:val="0"/>
          <w:numId w:val="18"/>
        </w:numPr>
      </w:pPr>
      <w:r>
        <w:t>Ha compiuto il 18° anno di età;</w:t>
      </w:r>
    </w:p>
    <w:p w:rsidR="00BA31C8" w:rsidRDefault="00BA31C8" w:rsidP="00563607">
      <w:pPr>
        <w:pStyle w:val="ListParagraph"/>
        <w:numPr>
          <w:ilvl w:val="0"/>
          <w:numId w:val="18"/>
        </w:numPr>
      </w:pPr>
      <w:r>
        <w:t>E’ tesserato presso un Affiliato FIV, da almeno due anni e con tesseramento valido per l’anno in corso con idoneità medico sportiva;</w:t>
      </w:r>
    </w:p>
    <w:p w:rsidR="00BA31C8" w:rsidRDefault="00BA31C8" w:rsidP="00563607">
      <w:pPr>
        <w:pStyle w:val="ListParagraph"/>
        <w:numPr>
          <w:ilvl w:val="0"/>
          <w:numId w:val="18"/>
        </w:numPr>
      </w:pPr>
      <w:r>
        <w:t xml:space="preserve">Ha </w:t>
      </w:r>
      <w:r w:rsidRPr="00563607">
        <w:rPr>
          <w:sz w:val="22"/>
          <w:szCs w:val="22"/>
        </w:rPr>
        <w:t>buone capacità tecniche nella conduzione di imbarcazioni di Altura di vario tipo;</w:t>
      </w:r>
    </w:p>
    <w:p w:rsidR="00BA31C8" w:rsidRPr="00563607" w:rsidRDefault="00BA31C8" w:rsidP="00563607">
      <w:pPr>
        <w:pStyle w:val="ListParagraph"/>
        <w:numPr>
          <w:ilvl w:val="0"/>
          <w:numId w:val="18"/>
        </w:numPr>
        <w:rPr>
          <w:sz w:val="22"/>
          <w:szCs w:val="22"/>
        </w:rPr>
      </w:pPr>
      <w:r>
        <w:t xml:space="preserve">Ha </w:t>
      </w:r>
      <w:r w:rsidRPr="00563607">
        <w:rPr>
          <w:sz w:val="22"/>
          <w:szCs w:val="22"/>
        </w:rPr>
        <w:t>svolto attività sportiva e/o agonistica su vari tipi d’imbarcazioni di Altura;</w:t>
      </w:r>
    </w:p>
    <w:p w:rsidR="00BA31C8" w:rsidRPr="005F7869" w:rsidRDefault="00BA31C8" w:rsidP="00563607">
      <w:pPr>
        <w:pStyle w:val="ListParagraph"/>
        <w:numPr>
          <w:ilvl w:val="0"/>
          <w:numId w:val="18"/>
        </w:numPr>
      </w:pPr>
      <w:r>
        <w:t xml:space="preserve">Sa </w:t>
      </w:r>
      <w:r w:rsidRPr="00563607">
        <w:rPr>
          <w:sz w:val="22"/>
          <w:szCs w:val="22"/>
        </w:rPr>
        <w:t>condurre un mezzo di assistenza a motore;</w:t>
      </w:r>
    </w:p>
    <w:p w:rsidR="00BA31C8" w:rsidRPr="005F7869" w:rsidRDefault="00BA31C8" w:rsidP="00563607">
      <w:pPr>
        <w:pStyle w:val="ListParagraph"/>
        <w:numPr>
          <w:ilvl w:val="0"/>
          <w:numId w:val="18"/>
        </w:numPr>
      </w:pPr>
      <w:r w:rsidRPr="00563607">
        <w:rPr>
          <w:sz w:val="22"/>
          <w:szCs w:val="22"/>
        </w:rPr>
        <w:t>Sa nuotare e immergersi con disinvoltura anche con indumenti;</w:t>
      </w:r>
    </w:p>
    <w:p w:rsidR="00BA31C8" w:rsidRPr="00563607" w:rsidRDefault="00BA31C8" w:rsidP="0056360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563607">
        <w:rPr>
          <w:sz w:val="22"/>
          <w:szCs w:val="22"/>
        </w:rPr>
        <w:t>Ha predisposizione all’insegnamento, derivante da eventuale attività praticata presso un</w:t>
      </w:r>
    </w:p>
    <w:p w:rsidR="00BA31C8" w:rsidRPr="00563607" w:rsidRDefault="00BA31C8" w:rsidP="0056360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563607">
        <w:rPr>
          <w:sz w:val="22"/>
          <w:szCs w:val="22"/>
        </w:rPr>
        <w:t>Affiliato o Zona di appartenenza;</w:t>
      </w:r>
    </w:p>
    <w:p w:rsidR="00BA31C8" w:rsidRPr="00563607" w:rsidRDefault="00BA31C8" w:rsidP="00563607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563607">
        <w:rPr>
          <w:sz w:val="22"/>
          <w:szCs w:val="22"/>
        </w:rPr>
        <w:t xml:space="preserve">E’ in possesso dell’abilitazione alla conduzione di imbarcazioni entro le 12 miglia ( </w:t>
      </w:r>
      <w:r w:rsidRPr="00563607">
        <w:rPr>
          <w:b/>
          <w:sz w:val="22"/>
          <w:szCs w:val="22"/>
        </w:rPr>
        <w:t>allegare copia della patente nautica</w:t>
      </w:r>
      <w:r w:rsidRPr="00563607">
        <w:rPr>
          <w:sz w:val="22"/>
          <w:szCs w:val="22"/>
        </w:rPr>
        <w:t>) ;</w:t>
      </w:r>
    </w:p>
    <w:p w:rsidR="00BA31C8" w:rsidRDefault="00BA31C8" w:rsidP="00560FE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A31C8" w:rsidRPr="00813082" w:rsidRDefault="00BA31C8" w:rsidP="00560F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1C8" w:rsidRPr="00813082" w:rsidRDefault="00BA31C8" w:rsidP="00560FE3">
      <w:pPr>
        <w:autoSpaceDE w:val="0"/>
        <w:autoSpaceDN w:val="0"/>
        <w:adjustRightInd w:val="0"/>
        <w:jc w:val="both"/>
        <w:rPr>
          <w:i/>
        </w:rPr>
      </w:pPr>
      <w:r w:rsidRPr="00813082">
        <w:rPr>
          <w:i/>
        </w:rPr>
        <w:t>Data………………………………………………………………</w:t>
      </w:r>
    </w:p>
    <w:p w:rsidR="00BA31C8" w:rsidRPr="00813082" w:rsidRDefault="00BA31C8" w:rsidP="00560FE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A31C8" w:rsidRPr="00813082" w:rsidRDefault="00BA31C8" w:rsidP="00560FE3">
      <w:pPr>
        <w:autoSpaceDE w:val="0"/>
        <w:autoSpaceDN w:val="0"/>
        <w:adjustRightInd w:val="0"/>
        <w:ind w:left="4956" w:firstLine="708"/>
        <w:rPr>
          <w:sz w:val="20"/>
          <w:szCs w:val="20"/>
        </w:rPr>
      </w:pPr>
    </w:p>
    <w:p w:rsidR="00BA31C8" w:rsidRPr="00B3301E" w:rsidRDefault="00BA31C8" w:rsidP="00560FE3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B3301E">
        <w:rPr>
          <w:sz w:val="22"/>
          <w:szCs w:val="22"/>
        </w:rPr>
        <w:t>Il Presidente della Società affiliata</w:t>
      </w:r>
    </w:p>
    <w:p w:rsidR="00BA31C8" w:rsidRPr="00B3301E" w:rsidRDefault="00BA31C8" w:rsidP="00222276">
      <w:pPr>
        <w:autoSpaceDE w:val="0"/>
        <w:autoSpaceDN w:val="0"/>
        <w:adjustRightInd w:val="0"/>
        <w:rPr>
          <w:sz w:val="22"/>
          <w:szCs w:val="22"/>
        </w:rPr>
      </w:pPr>
    </w:p>
    <w:p w:rsidR="00BA31C8" w:rsidRPr="00B3301E" w:rsidRDefault="00BA31C8" w:rsidP="00560FE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3301E">
        <w:rPr>
          <w:i/>
          <w:sz w:val="22"/>
          <w:szCs w:val="22"/>
        </w:rPr>
        <w:t>........</w:t>
      </w:r>
      <w:r w:rsidRPr="00B3301E">
        <w:rPr>
          <w:sz w:val="22"/>
          <w:szCs w:val="22"/>
        </w:rPr>
        <w:t>………………………………………….…………</w:t>
      </w:r>
    </w:p>
    <w:p w:rsidR="00BA31C8" w:rsidRPr="00B3301E" w:rsidRDefault="00BA31C8" w:rsidP="00EA3138">
      <w:pPr>
        <w:ind w:left="5664"/>
        <w:rPr>
          <w:i/>
          <w:sz w:val="22"/>
          <w:szCs w:val="22"/>
        </w:rPr>
      </w:pPr>
      <w:r w:rsidRPr="00B3301E">
        <w:rPr>
          <w:i/>
          <w:sz w:val="22"/>
          <w:szCs w:val="22"/>
        </w:rPr>
        <w:t xml:space="preserve">           (timbro e firma leggibile)  </w:t>
      </w:r>
      <w:r w:rsidRPr="00B3301E">
        <w:rPr>
          <w:sz w:val="22"/>
          <w:szCs w:val="22"/>
        </w:rPr>
        <w:tab/>
      </w:r>
    </w:p>
    <w:sectPr w:rsidR="00BA31C8" w:rsidRPr="00B3301E" w:rsidSect="003E4C70">
      <w:footerReference w:type="default" r:id="rId10"/>
      <w:pgSz w:w="11907" w:h="17407" w:code="9"/>
      <w:pgMar w:top="1134" w:right="737" w:bottom="794" w:left="1418" w:header="51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1C8" w:rsidRDefault="00BA31C8">
      <w:r>
        <w:separator/>
      </w:r>
    </w:p>
  </w:endnote>
  <w:endnote w:type="continuationSeparator" w:id="0">
    <w:p w:rsidR="00BA31C8" w:rsidRDefault="00BA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osterBodoni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1C8" w:rsidRPr="005B4308" w:rsidRDefault="00BA31C8" w:rsidP="00622FE5">
    <w:pPr>
      <w:jc w:val="center"/>
      <w:rPr>
        <w:rFonts w:ascii="Arial" w:hAnsi="Arial" w:cs="Arial"/>
        <w:color w:val="0000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1C8" w:rsidRDefault="00BA31C8">
      <w:r>
        <w:separator/>
      </w:r>
    </w:p>
  </w:footnote>
  <w:footnote w:type="continuationSeparator" w:id="0">
    <w:p w:rsidR="00BA31C8" w:rsidRDefault="00BA3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153C"/>
    <w:multiLevelType w:val="hybridMultilevel"/>
    <w:tmpl w:val="91C24C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3C4586"/>
    <w:multiLevelType w:val="hybridMultilevel"/>
    <w:tmpl w:val="D8CA685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85A7714"/>
    <w:multiLevelType w:val="hybridMultilevel"/>
    <w:tmpl w:val="1E1222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A51D32"/>
    <w:multiLevelType w:val="hybridMultilevel"/>
    <w:tmpl w:val="A2AE7CD8"/>
    <w:lvl w:ilvl="0" w:tplc="06ECC41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>
    <w:nsid w:val="321A55C1"/>
    <w:multiLevelType w:val="hybridMultilevel"/>
    <w:tmpl w:val="AC88773C"/>
    <w:lvl w:ilvl="0" w:tplc="4F3AE9EC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>
    <w:nsid w:val="3D384DA4"/>
    <w:multiLevelType w:val="hybridMultilevel"/>
    <w:tmpl w:val="AE349F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7D294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50F0575C"/>
    <w:multiLevelType w:val="hybridMultilevel"/>
    <w:tmpl w:val="9D36D0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8D7AD3"/>
    <w:multiLevelType w:val="hybridMultilevel"/>
    <w:tmpl w:val="B01220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ED14FD0"/>
    <w:multiLevelType w:val="hybridMultilevel"/>
    <w:tmpl w:val="4AD8B8FC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603B75DB"/>
    <w:multiLevelType w:val="hybridMultilevel"/>
    <w:tmpl w:val="5164F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83B39"/>
    <w:multiLevelType w:val="hybridMultilevel"/>
    <w:tmpl w:val="79AA07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  <w:rPr>
        <w:rFonts w:cs="Times New Roman"/>
      </w:rPr>
    </w:lvl>
  </w:abstractNum>
  <w:abstractNum w:abstractNumId="12">
    <w:nsid w:val="644D1CB5"/>
    <w:multiLevelType w:val="hybridMultilevel"/>
    <w:tmpl w:val="0ACA4554"/>
    <w:lvl w:ilvl="0" w:tplc="4F3AE9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110"/>
        </w:tabs>
        <w:ind w:left="11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180"/>
      </w:pPr>
      <w:rPr>
        <w:rFonts w:cs="Times New Roman"/>
      </w:rPr>
    </w:lvl>
  </w:abstractNum>
  <w:abstractNum w:abstractNumId="13">
    <w:nsid w:val="6D122B57"/>
    <w:multiLevelType w:val="hybridMultilevel"/>
    <w:tmpl w:val="E6944E1E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6E481E2D"/>
    <w:multiLevelType w:val="hybridMultilevel"/>
    <w:tmpl w:val="BADE6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34C51"/>
    <w:multiLevelType w:val="hybridMultilevel"/>
    <w:tmpl w:val="607E5466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70BB10F6"/>
    <w:multiLevelType w:val="hybridMultilevel"/>
    <w:tmpl w:val="5838D5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B2A4E1B"/>
    <w:multiLevelType w:val="hybridMultilevel"/>
    <w:tmpl w:val="A4CC8E02"/>
    <w:lvl w:ilvl="0" w:tplc="66DA56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7"/>
  </w:num>
  <w:num w:numId="5">
    <w:abstractNumId w:val="3"/>
  </w:num>
  <w:num w:numId="6">
    <w:abstractNumId w:val="16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13"/>
  </w:num>
  <w:num w:numId="12">
    <w:abstractNumId w:val="14"/>
  </w:num>
  <w:num w:numId="13">
    <w:abstractNumId w:val="15"/>
  </w:num>
  <w:num w:numId="14">
    <w:abstractNumId w:val="9"/>
  </w:num>
  <w:num w:numId="15">
    <w:abstractNumId w:val="8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readOnly" w:enforcement="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703"/>
    <w:rsid w:val="000035BD"/>
    <w:rsid w:val="00010721"/>
    <w:rsid w:val="00016599"/>
    <w:rsid w:val="0002166D"/>
    <w:rsid w:val="000308D9"/>
    <w:rsid w:val="00057280"/>
    <w:rsid w:val="0007016C"/>
    <w:rsid w:val="000A1F4A"/>
    <w:rsid w:val="000A7771"/>
    <w:rsid w:val="000B1E92"/>
    <w:rsid w:val="000B333E"/>
    <w:rsid w:val="000B3FA9"/>
    <w:rsid w:val="000C373D"/>
    <w:rsid w:val="000D11F6"/>
    <w:rsid w:val="000D6F66"/>
    <w:rsid w:val="001118B4"/>
    <w:rsid w:val="001179FF"/>
    <w:rsid w:val="00131107"/>
    <w:rsid w:val="00154975"/>
    <w:rsid w:val="00166758"/>
    <w:rsid w:val="001809D8"/>
    <w:rsid w:val="00184692"/>
    <w:rsid w:val="00185854"/>
    <w:rsid w:val="00195A94"/>
    <w:rsid w:val="00197F88"/>
    <w:rsid w:val="001A62D9"/>
    <w:rsid w:val="001B239D"/>
    <w:rsid w:val="001F1D05"/>
    <w:rsid w:val="001F7872"/>
    <w:rsid w:val="00201962"/>
    <w:rsid w:val="00204D19"/>
    <w:rsid w:val="00211A9D"/>
    <w:rsid w:val="00211BBD"/>
    <w:rsid w:val="00222276"/>
    <w:rsid w:val="00222A2F"/>
    <w:rsid w:val="00224DB6"/>
    <w:rsid w:val="00231B9B"/>
    <w:rsid w:val="002322F1"/>
    <w:rsid w:val="00262307"/>
    <w:rsid w:val="00283102"/>
    <w:rsid w:val="0028633F"/>
    <w:rsid w:val="00291A51"/>
    <w:rsid w:val="002949C6"/>
    <w:rsid w:val="002B7CBC"/>
    <w:rsid w:val="002D05F5"/>
    <w:rsid w:val="002E4E52"/>
    <w:rsid w:val="002F09BB"/>
    <w:rsid w:val="002F7806"/>
    <w:rsid w:val="00307F48"/>
    <w:rsid w:val="00317545"/>
    <w:rsid w:val="00323E81"/>
    <w:rsid w:val="00330FC5"/>
    <w:rsid w:val="00343FC5"/>
    <w:rsid w:val="00354FC6"/>
    <w:rsid w:val="0036652A"/>
    <w:rsid w:val="00374E98"/>
    <w:rsid w:val="00376BB0"/>
    <w:rsid w:val="003867B7"/>
    <w:rsid w:val="0039357C"/>
    <w:rsid w:val="003A03F6"/>
    <w:rsid w:val="003D2C76"/>
    <w:rsid w:val="003D63F0"/>
    <w:rsid w:val="003D6D71"/>
    <w:rsid w:val="003E290A"/>
    <w:rsid w:val="003E4C70"/>
    <w:rsid w:val="00400D1F"/>
    <w:rsid w:val="00407691"/>
    <w:rsid w:val="004329D0"/>
    <w:rsid w:val="00441028"/>
    <w:rsid w:val="00447379"/>
    <w:rsid w:val="00451D29"/>
    <w:rsid w:val="004713C0"/>
    <w:rsid w:val="00475A62"/>
    <w:rsid w:val="00485C1F"/>
    <w:rsid w:val="004A412F"/>
    <w:rsid w:val="004A5624"/>
    <w:rsid w:val="004B67B2"/>
    <w:rsid w:val="004D4731"/>
    <w:rsid w:val="004F0319"/>
    <w:rsid w:val="004F3030"/>
    <w:rsid w:val="005330E6"/>
    <w:rsid w:val="00533850"/>
    <w:rsid w:val="00533941"/>
    <w:rsid w:val="005437D7"/>
    <w:rsid w:val="005465A7"/>
    <w:rsid w:val="00560FE3"/>
    <w:rsid w:val="00563607"/>
    <w:rsid w:val="00565E24"/>
    <w:rsid w:val="00575048"/>
    <w:rsid w:val="005764AE"/>
    <w:rsid w:val="005814AE"/>
    <w:rsid w:val="00593C26"/>
    <w:rsid w:val="005B4308"/>
    <w:rsid w:val="005C6758"/>
    <w:rsid w:val="005D36F5"/>
    <w:rsid w:val="005D3D8C"/>
    <w:rsid w:val="005D79FA"/>
    <w:rsid w:val="005E1F06"/>
    <w:rsid w:val="005E2E9B"/>
    <w:rsid w:val="005E3527"/>
    <w:rsid w:val="005F7869"/>
    <w:rsid w:val="006116E5"/>
    <w:rsid w:val="006153A3"/>
    <w:rsid w:val="00622FE5"/>
    <w:rsid w:val="00626481"/>
    <w:rsid w:val="00645787"/>
    <w:rsid w:val="00645849"/>
    <w:rsid w:val="00652892"/>
    <w:rsid w:val="00654899"/>
    <w:rsid w:val="006653AB"/>
    <w:rsid w:val="00696382"/>
    <w:rsid w:val="00696D86"/>
    <w:rsid w:val="00696E88"/>
    <w:rsid w:val="006B60C5"/>
    <w:rsid w:val="006C0B8E"/>
    <w:rsid w:val="006C7F02"/>
    <w:rsid w:val="006C7F59"/>
    <w:rsid w:val="006E0FFA"/>
    <w:rsid w:val="006F19A8"/>
    <w:rsid w:val="00710664"/>
    <w:rsid w:val="007119CF"/>
    <w:rsid w:val="00726954"/>
    <w:rsid w:val="00750D1A"/>
    <w:rsid w:val="007908C7"/>
    <w:rsid w:val="00790AF8"/>
    <w:rsid w:val="00793AEB"/>
    <w:rsid w:val="007A566E"/>
    <w:rsid w:val="007B66EA"/>
    <w:rsid w:val="007D65ED"/>
    <w:rsid w:val="007D7365"/>
    <w:rsid w:val="007F3D18"/>
    <w:rsid w:val="007F6C58"/>
    <w:rsid w:val="007F6C68"/>
    <w:rsid w:val="00813082"/>
    <w:rsid w:val="008166C7"/>
    <w:rsid w:val="00834382"/>
    <w:rsid w:val="00835ED0"/>
    <w:rsid w:val="00843800"/>
    <w:rsid w:val="00846629"/>
    <w:rsid w:val="00857BC0"/>
    <w:rsid w:val="0089710E"/>
    <w:rsid w:val="008A08B2"/>
    <w:rsid w:val="008A1BA2"/>
    <w:rsid w:val="008C009B"/>
    <w:rsid w:val="008D4C54"/>
    <w:rsid w:val="008E0E98"/>
    <w:rsid w:val="008E5844"/>
    <w:rsid w:val="008E69C4"/>
    <w:rsid w:val="008F052D"/>
    <w:rsid w:val="008F34E8"/>
    <w:rsid w:val="008F3690"/>
    <w:rsid w:val="0091397B"/>
    <w:rsid w:val="00913CFA"/>
    <w:rsid w:val="0093589B"/>
    <w:rsid w:val="00947C75"/>
    <w:rsid w:val="0095283B"/>
    <w:rsid w:val="00961A83"/>
    <w:rsid w:val="00977E5D"/>
    <w:rsid w:val="0098668B"/>
    <w:rsid w:val="00987151"/>
    <w:rsid w:val="00995555"/>
    <w:rsid w:val="009B70D6"/>
    <w:rsid w:val="009C4F3B"/>
    <w:rsid w:val="009C50AA"/>
    <w:rsid w:val="009D06E3"/>
    <w:rsid w:val="009F27CC"/>
    <w:rsid w:val="009F3B47"/>
    <w:rsid w:val="00A06A80"/>
    <w:rsid w:val="00A2480B"/>
    <w:rsid w:val="00A353E7"/>
    <w:rsid w:val="00A6654F"/>
    <w:rsid w:val="00A72046"/>
    <w:rsid w:val="00A733DB"/>
    <w:rsid w:val="00A871B1"/>
    <w:rsid w:val="00AA0090"/>
    <w:rsid w:val="00AA4344"/>
    <w:rsid w:val="00AB3134"/>
    <w:rsid w:val="00AE31FD"/>
    <w:rsid w:val="00AF6921"/>
    <w:rsid w:val="00B136FA"/>
    <w:rsid w:val="00B2798F"/>
    <w:rsid w:val="00B3301E"/>
    <w:rsid w:val="00B4054C"/>
    <w:rsid w:val="00B45B51"/>
    <w:rsid w:val="00B46FEE"/>
    <w:rsid w:val="00B51E1D"/>
    <w:rsid w:val="00B67DC8"/>
    <w:rsid w:val="00B715C4"/>
    <w:rsid w:val="00B7505A"/>
    <w:rsid w:val="00B813B7"/>
    <w:rsid w:val="00B9392B"/>
    <w:rsid w:val="00BA31C8"/>
    <w:rsid w:val="00BA3A09"/>
    <w:rsid w:val="00BB5EEE"/>
    <w:rsid w:val="00BD01CB"/>
    <w:rsid w:val="00BF4432"/>
    <w:rsid w:val="00C06CA6"/>
    <w:rsid w:val="00C06EE2"/>
    <w:rsid w:val="00C34166"/>
    <w:rsid w:val="00C453CD"/>
    <w:rsid w:val="00C54696"/>
    <w:rsid w:val="00C647F5"/>
    <w:rsid w:val="00C71017"/>
    <w:rsid w:val="00C86126"/>
    <w:rsid w:val="00CA02A0"/>
    <w:rsid w:val="00CA6066"/>
    <w:rsid w:val="00CB5C7C"/>
    <w:rsid w:val="00CE17E6"/>
    <w:rsid w:val="00CE3BDD"/>
    <w:rsid w:val="00D00BBF"/>
    <w:rsid w:val="00D01B18"/>
    <w:rsid w:val="00D028E9"/>
    <w:rsid w:val="00D04D65"/>
    <w:rsid w:val="00D05598"/>
    <w:rsid w:val="00D062BF"/>
    <w:rsid w:val="00D33097"/>
    <w:rsid w:val="00D40BC1"/>
    <w:rsid w:val="00D44222"/>
    <w:rsid w:val="00D61596"/>
    <w:rsid w:val="00D675E1"/>
    <w:rsid w:val="00D75CDA"/>
    <w:rsid w:val="00D875FA"/>
    <w:rsid w:val="00D922B9"/>
    <w:rsid w:val="00DA0A86"/>
    <w:rsid w:val="00DB1C89"/>
    <w:rsid w:val="00DC5B98"/>
    <w:rsid w:val="00DE56C7"/>
    <w:rsid w:val="00DF5C54"/>
    <w:rsid w:val="00E10DA1"/>
    <w:rsid w:val="00E12FE7"/>
    <w:rsid w:val="00E26703"/>
    <w:rsid w:val="00E27E95"/>
    <w:rsid w:val="00E51FAE"/>
    <w:rsid w:val="00E607B9"/>
    <w:rsid w:val="00E60908"/>
    <w:rsid w:val="00E6176E"/>
    <w:rsid w:val="00E7001F"/>
    <w:rsid w:val="00E70A1F"/>
    <w:rsid w:val="00E71E4B"/>
    <w:rsid w:val="00E7413D"/>
    <w:rsid w:val="00E753B3"/>
    <w:rsid w:val="00E819E2"/>
    <w:rsid w:val="00E85CFC"/>
    <w:rsid w:val="00E95D89"/>
    <w:rsid w:val="00EA3138"/>
    <w:rsid w:val="00EB2896"/>
    <w:rsid w:val="00EC4F16"/>
    <w:rsid w:val="00EE34AB"/>
    <w:rsid w:val="00EE5E85"/>
    <w:rsid w:val="00EE60A2"/>
    <w:rsid w:val="00EF0E8F"/>
    <w:rsid w:val="00F062C5"/>
    <w:rsid w:val="00F15667"/>
    <w:rsid w:val="00F34864"/>
    <w:rsid w:val="00F410DA"/>
    <w:rsid w:val="00F50D8B"/>
    <w:rsid w:val="00F56EA4"/>
    <w:rsid w:val="00F66220"/>
    <w:rsid w:val="00F906E9"/>
    <w:rsid w:val="00FA671F"/>
    <w:rsid w:val="00FB62EA"/>
    <w:rsid w:val="00FC7E67"/>
    <w:rsid w:val="00FD100E"/>
    <w:rsid w:val="00FD5B72"/>
    <w:rsid w:val="00FF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0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rsid w:val="00857BC0"/>
    <w:rPr>
      <w:rFonts w:ascii="Arial" w:hAnsi="Arial" w:cs="Arial"/>
      <w:b/>
      <w:color w:val="0000FF"/>
    </w:rPr>
  </w:style>
  <w:style w:type="table" w:styleId="TableGrid">
    <w:name w:val="Table Grid"/>
    <w:basedOn w:val="TableNormal"/>
    <w:uiPriority w:val="99"/>
    <w:rsid w:val="00E2670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85C1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6B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5C1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76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43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380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7D7365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A0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884</Words>
  <Characters>5040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Napoli, 21 maggio 2010</dc:title>
  <dc:subject/>
  <dc:creator>federvela</dc:creator>
  <cp:keywords/>
  <dc:description/>
  <cp:lastModifiedBy>Enzo Dea</cp:lastModifiedBy>
  <cp:revision>2</cp:revision>
  <cp:lastPrinted>2011-12-02T17:38:00Z</cp:lastPrinted>
  <dcterms:created xsi:type="dcterms:W3CDTF">2011-12-30T18:05:00Z</dcterms:created>
  <dcterms:modified xsi:type="dcterms:W3CDTF">2011-12-30T18:05:00Z</dcterms:modified>
</cp:coreProperties>
</file>